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70" w:rsidRDefault="00E84F70" w:rsidP="00E84F70">
      <w:pPr>
        <w:jc w:val="center"/>
        <w:rPr>
          <w:b/>
          <w:u w:val="single"/>
        </w:rPr>
      </w:pPr>
      <w:r>
        <w:rPr>
          <w:b/>
          <w:u w:val="single"/>
        </w:rPr>
        <w:t>DECLARACION JURADA OTORGAMIENTO TARIFA SOCIAL “PERSONAS SIN IDENTIFICAR”</w:t>
      </w:r>
    </w:p>
    <w:p w:rsidR="00E84F70" w:rsidRDefault="00E84F70" w:rsidP="00E84F70">
      <w:pPr>
        <w:jc w:val="center"/>
        <w:rPr>
          <w:b/>
          <w:u w:val="single"/>
        </w:rPr>
      </w:pPr>
    </w:p>
    <w:p w:rsidR="00E84F70" w:rsidRDefault="00E84F70" w:rsidP="00E84F70">
      <w:pPr>
        <w:jc w:val="center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-908685</wp:posOffset>
                </wp:positionH>
                <wp:positionV relativeFrom="paragraph">
                  <wp:posOffset>25400</wp:posOffset>
                </wp:positionV>
                <wp:extent cx="7162800" cy="3352800"/>
                <wp:effectExtent l="0" t="0" r="19050" b="19050"/>
                <wp:wrapNone/>
                <wp:docPr id="43" name="Rectángulo redondead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2800" cy="335280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43" o:spid="_x0000_s1026" style="position:absolute;margin-left:-71.55pt;margin-top:2pt;width:564pt;height:26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" fillcolor="#d9d9d9" strokecolor="windowText" strokeweight="2pt">
                <v:path arrowok="t"/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358775</wp:posOffset>
                </wp:positionV>
                <wp:extent cx="4572000" cy="247650"/>
                <wp:effectExtent l="0" t="0" r="19050" b="19050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26" type="#_x0000_t202" style="position:absolute;left:0;text-align:left;margin-left:111.45pt;margin-top:28.25pt;width:5in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" fillcolor="window" strokeweight=".5pt">
                <v:path arrowok="t"/>
                <v:textbox>
                  <w:txbxContent>
                    <w:p w:rsidR="00E84F70" w:rsidRDefault="00E84F70" w:rsidP="00E84F70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806450</wp:posOffset>
                </wp:positionV>
                <wp:extent cx="1905000" cy="247650"/>
                <wp:effectExtent l="0" t="0" r="19050" b="19050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DOMICILIO DEL SUMINISTRO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1" o:spid="_x0000_s1027" type="#_x0000_t202" style="position:absolute;left:0;text-align:left;margin-left:-48.3pt;margin-top:63.5pt;width:15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" fillcolor="window" strokeweight=".5pt">
                <v:path arrowok="t"/>
                <v:textbox>
                  <w:txbxContent>
                    <w:p w:rsidR="00E84F70" w:rsidRDefault="00E84F70" w:rsidP="00E84F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DOMICILIO DEL SUMINISTRO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1301750</wp:posOffset>
                </wp:positionV>
                <wp:extent cx="1905000" cy="247650"/>
                <wp:effectExtent l="0" t="0" r="19050" b="1905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DOMICILIO POSTAL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" o:spid="_x0000_s1028" type="#_x0000_t202" style="position:absolute;left:0;text-align:left;margin-left:-48.3pt;margin-top:102.5pt;width:15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" fillcolor="window" strokeweight=".5pt">
                <v:path arrowok="t"/>
                <v:textbox>
                  <w:txbxContent>
                    <w:p w:rsidR="00E84F70" w:rsidRDefault="00E84F70" w:rsidP="00E84F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DOMICILIO POSTAL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1806575</wp:posOffset>
                </wp:positionV>
                <wp:extent cx="1905000" cy="247650"/>
                <wp:effectExtent l="0" t="0" r="19050" b="1905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ID/NIS/Nº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8.3pt;margin-top:142.25pt;width:15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" fillcolor="window" strokeweight=".5pt">
                <v:path arrowok="t"/>
                <v:textbox>
                  <w:txbxContent>
                    <w:p w:rsidR="00E84F70" w:rsidRDefault="00E84F70" w:rsidP="00E84F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ID/NIS/Nº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2244725</wp:posOffset>
                </wp:positionV>
                <wp:extent cx="1905000" cy="247650"/>
                <wp:effectExtent l="0" t="0" r="19050" b="190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DNI/CUIT/CUIL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0" type="#_x0000_t202" style="position:absolute;left:0;text-align:left;margin-left:-48.3pt;margin-top:176.75pt;width:15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" fillcolor="window" strokeweight=".5pt">
                <v:path arrowok="t"/>
                <v:textbox>
                  <w:txbxContent>
                    <w:p w:rsidR="00E84F70" w:rsidRDefault="00E84F70" w:rsidP="00E84F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DNI/CUIT/CUIL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2730500</wp:posOffset>
                </wp:positionV>
                <wp:extent cx="1905000" cy="247650"/>
                <wp:effectExtent l="0" t="0" r="19050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CORREO ELECTRONICO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" o:spid="_x0000_s1031" type="#_x0000_t202" style="position:absolute;left:0;text-align:left;margin-left:-48.3pt;margin-top:215pt;width:15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" fillcolor="window" strokeweight=".5pt">
                <v:path arrowok="t"/>
                <v:textbox>
                  <w:txbxContent>
                    <w:p w:rsidR="00E84F70" w:rsidRDefault="00E84F70" w:rsidP="00E84F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CORREO ELECTRONICO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358775</wp:posOffset>
                </wp:positionV>
                <wp:extent cx="1905000" cy="247650"/>
                <wp:effectExtent l="0" t="0" r="19050" b="1905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TITULAR DEL SUMINISTRO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4" o:spid="_x0000_s1032" type="#_x0000_t202" style="position:absolute;left:0;text-align:left;margin-left:-48.3pt;margin-top:28.25pt;width:150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" fillcolor="window" strokeweight=".5pt">
                <v:path arrowok="t"/>
                <v:textbox>
                  <w:txbxContent>
                    <w:p w:rsidR="00E84F70" w:rsidRDefault="00E84F70" w:rsidP="00E84F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TITULAR DEL SUMINISTRO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796925</wp:posOffset>
                </wp:positionV>
                <wp:extent cx="4572000" cy="24765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" o:spid="_x0000_s1033" type="#_x0000_t202" style="position:absolute;left:0;text-align:left;margin-left:111.45pt;margin-top:62.75pt;width:5in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" fillcolor="window" strokeweight=".5pt">
                <v:path arrowok="t"/>
                <v:textbox>
                  <w:txbxContent>
                    <w:p w:rsidR="00E84F70" w:rsidRDefault="00E84F70" w:rsidP="00E84F70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1301750</wp:posOffset>
                </wp:positionV>
                <wp:extent cx="4572000" cy="247650"/>
                <wp:effectExtent l="0" t="0" r="19050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6" o:spid="_x0000_s1034" type="#_x0000_t202" style="position:absolute;left:0;text-align:left;margin-left:111.45pt;margin-top:102.5pt;width:5in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" fillcolor="window" strokeweight=".5pt">
                <v:path arrowok="t"/>
                <v:textbox>
                  <w:txbxContent>
                    <w:p w:rsidR="00E84F70" w:rsidRDefault="00E84F70" w:rsidP="00E84F70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1797050</wp:posOffset>
                </wp:positionV>
                <wp:extent cx="4572000" cy="247650"/>
                <wp:effectExtent l="0" t="0" r="19050" b="1905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7" o:spid="_x0000_s1035" type="#_x0000_t202" style="position:absolute;left:0;text-align:left;margin-left:111.45pt;margin-top:141.5pt;width:5in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" fillcolor="window" strokeweight=".5pt">
                <v:path arrowok="t"/>
                <v:textbox>
                  <w:txbxContent>
                    <w:p w:rsidR="00E84F70" w:rsidRDefault="00E84F70" w:rsidP="00E84F70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2244725</wp:posOffset>
                </wp:positionV>
                <wp:extent cx="4572000" cy="247650"/>
                <wp:effectExtent l="0" t="0" r="19050" b="1905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36" type="#_x0000_t202" style="position:absolute;left:0;text-align:left;margin-left:111.45pt;margin-top:176.75pt;width:5in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" fillcolor="window" strokeweight=".5pt">
                <v:path arrowok="t"/>
                <v:textbox>
                  <w:txbxContent>
                    <w:p w:rsidR="00E84F70" w:rsidRDefault="00E84F70" w:rsidP="00E84F70"/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2730500</wp:posOffset>
                </wp:positionV>
                <wp:extent cx="4572000" cy="247650"/>
                <wp:effectExtent l="0" t="0" r="19050" b="1905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4F70" w:rsidRDefault="00E84F70" w:rsidP="00E84F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" o:spid="_x0000_s1037" type="#_x0000_t202" style="position:absolute;left:0;text-align:left;margin-left:111.45pt;margin-top:215pt;width:5in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" fillcolor="window" strokeweight=".5pt">
                <v:path arrowok="t"/>
                <v:textbox>
                  <w:txbxContent>
                    <w:p w:rsidR="00E84F70" w:rsidRDefault="00E84F70" w:rsidP="00E84F70"/>
                  </w:txbxContent>
                </v:textbox>
              </v:shape>
            </w:pict>
          </mc:Fallback>
        </mc:AlternateContent>
      </w:r>
    </w:p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/>
    <w:p w:rsidR="00E84F70" w:rsidRDefault="00E84F70" w:rsidP="00E84F70">
      <w:r>
        <w:t>Por la presente declaro bajo juramento:</w:t>
      </w:r>
    </w:p>
    <w:p w:rsidR="00E84F70" w:rsidRDefault="00E84F70" w:rsidP="00E84F70">
      <w:pPr>
        <w:pStyle w:val="Prrafodelista"/>
        <w:numPr>
          <w:ilvl w:val="0"/>
          <w:numId w:val="1"/>
        </w:numPr>
        <w:jc w:val="both"/>
      </w:pPr>
      <w:r>
        <w:t>Que la distribuidora me ha informado que he sido categorizado como “Persona sin Identificar” y consecuentemente excluido del beneficio.</w:t>
      </w:r>
    </w:p>
    <w:p w:rsidR="00E84F70" w:rsidRDefault="00E84F70" w:rsidP="00E84F70">
      <w:pPr>
        <w:pStyle w:val="Prrafodelista"/>
        <w:numPr>
          <w:ilvl w:val="0"/>
          <w:numId w:val="1"/>
        </w:numPr>
        <w:jc w:val="both"/>
      </w:pPr>
      <w:r>
        <w:t xml:space="preserve">Que entiendo encontrarme incluido en los criterios de elegibilidad y no encontrarme alcanzado por los criterios de exclusión establecidos en la RESOLUCION </w:t>
      </w:r>
      <w:proofErr w:type="spellStart"/>
      <w:r>
        <w:t>MEyN</w:t>
      </w:r>
      <w:proofErr w:type="spellEnd"/>
      <w:r>
        <w:t xml:space="preserve"> Nº 7/2016, que a continuación marcaré con una X.</w:t>
      </w:r>
    </w:p>
    <w:p w:rsidR="00E84F70" w:rsidRDefault="00E84F70" w:rsidP="00E84F70">
      <w:pPr>
        <w:pStyle w:val="Prrafodelista"/>
        <w:numPr>
          <w:ilvl w:val="0"/>
          <w:numId w:val="1"/>
        </w:numPr>
        <w:jc w:val="both"/>
      </w:pPr>
      <w:r>
        <w:t xml:space="preserve">Asimismo, declaro que he sido informado y ACEPTO que el otorgamiento de la Tarifa Social es provisorio hasta tanto el </w:t>
      </w:r>
      <w:proofErr w:type="spellStart"/>
      <w:r>
        <w:t>SINTyS</w:t>
      </w:r>
      <w:proofErr w:type="spellEnd"/>
      <w:r>
        <w:t xml:space="preserve"> confirme o no la inclusión en el beneficio  de la Tarifa Social, </w:t>
      </w:r>
      <w:proofErr w:type="spellStart"/>
      <w:r>
        <w:t>asi</w:t>
      </w:r>
      <w:proofErr w:type="spellEnd"/>
      <w:r>
        <w:t xml:space="preserve"> como también en su caso, de ser excluido del beneficio de la Tarifa Social, el Distribuidor procederá a efectuar el ajuste de diferencias de tarifas correspondiente.</w:t>
      </w:r>
    </w:p>
    <w:p w:rsidR="00E84F70" w:rsidRDefault="00E84F70" w:rsidP="00E84F70">
      <w:pPr>
        <w:jc w:val="both"/>
      </w:pPr>
    </w:p>
    <w:p w:rsidR="00E84F70" w:rsidRDefault="00E84F70" w:rsidP="00E84F70">
      <w:pPr>
        <w:jc w:val="both"/>
      </w:pPr>
    </w:p>
    <w:p w:rsidR="00E84F70" w:rsidRDefault="00E84F70" w:rsidP="00E84F70">
      <w:pPr>
        <w:jc w:val="both"/>
      </w:pPr>
    </w:p>
    <w:p w:rsidR="00E84F70" w:rsidRDefault="00E84F70" w:rsidP="00E84F70">
      <w:pPr>
        <w:jc w:val="both"/>
      </w:pPr>
    </w:p>
    <w:p w:rsidR="00E84F70" w:rsidRDefault="00E84F70" w:rsidP="00E84F70">
      <w:pPr>
        <w:jc w:val="both"/>
      </w:pPr>
      <w:bookmarkStart w:id="0" w:name="_GoBack"/>
      <w:bookmarkEnd w:id="0"/>
    </w:p>
    <w:p w:rsidR="00E84F70" w:rsidRDefault="00E84F70" w:rsidP="00E84F70">
      <w:pPr>
        <w:jc w:val="both"/>
      </w:pPr>
    </w:p>
    <w:p w:rsidR="00E84F70" w:rsidRDefault="00E84F70" w:rsidP="00E84F70">
      <w:pPr>
        <w:jc w:val="both"/>
        <w:rPr>
          <w:b/>
          <w:sz w:val="2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306070</wp:posOffset>
                </wp:positionV>
                <wp:extent cx="5781675" cy="514350"/>
                <wp:effectExtent l="0" t="0" r="28575" b="19050"/>
                <wp:wrapNone/>
                <wp:docPr id="23" name="Rectángulo redondead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>1º Ser jubilado o pensionado por un monto equivalente a dos veces el haber mínimo nacional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3" o:spid="_x0000_s1038" style="position:absolute;left:0;text-align:left;margin-left:-64.05pt;margin-top:24.1pt;width:455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>1º Ser jubilado o pensionado por un monto equivalente a dos veces el haber mínimo nacional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</w:rPr>
        <w:t>CRITERIOS DE ELEGIBILIDAD</w:t>
      </w:r>
    </w:p>
    <w:p w:rsidR="00E84F70" w:rsidRDefault="00E84F70" w:rsidP="00E84F70">
      <w:pPr>
        <w:jc w:val="both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1525905</wp:posOffset>
                </wp:positionV>
                <wp:extent cx="5781675" cy="514350"/>
                <wp:effectExtent l="0" t="0" r="28575" b="19050"/>
                <wp:wrapNone/>
                <wp:docPr id="20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r>
                              <w:t>3º Ser titular de programas sociales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0" o:spid="_x0000_s1039" style="position:absolute;left:0;text-align:left;margin-left:-64.05pt;margin-top:120.15pt;width:455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r>
                        <w:t>3º Ser titular de programas sociales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4317365</wp:posOffset>
                </wp:positionV>
                <wp:extent cx="5781675" cy="514350"/>
                <wp:effectExtent l="0" t="0" r="28575" b="19050"/>
                <wp:wrapNone/>
                <wp:docPr id="24" name="Rectángulo redondead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>7º Contar con certificado de discapacidad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4" o:spid="_x0000_s1040" style="position:absolute;left:0;text-align:left;margin-left:-63.3pt;margin-top:339.95pt;width:455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>7º Contar con certificado de discapacidad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2900680</wp:posOffset>
                </wp:positionV>
                <wp:extent cx="5781675" cy="514350"/>
                <wp:effectExtent l="0" t="0" r="28575" b="19050"/>
                <wp:wrapNone/>
                <wp:docPr id="26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>5º Estar incorporado en el Régimen Especial de Seguridad Social para empleados del Servicio Doméstico (artículo 21 de la Ley Nº 25.239)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6" o:spid="_x0000_s1041" style="position:absolute;left:0;text-align:left;margin-left:-64.05pt;margin-top:228.4pt;width:455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>5º Estar incorporado en el Régimen Especial de Seguridad Social para empleados del Servicio Doméstico (artículo 21 de la Ley Nº 25.239)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598805</wp:posOffset>
                </wp:positionV>
                <wp:extent cx="5781675" cy="752475"/>
                <wp:effectExtent l="0" t="0" r="28575" b="28575"/>
                <wp:wrapNone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752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>2º. Personas con empleo en relación de dependencia, que perciben una remuneración bruta menor o igual a 2 Salarios Mínimos Vital y Móvil (</w:t>
                            </w:r>
                            <w:proofErr w:type="spellStart"/>
                            <w:r>
                              <w:t>SMVyM</w:t>
                            </w:r>
                            <w:proofErr w:type="spellEnd"/>
                            <w:r>
                              <w:t xml:space="preserve">). Hoy el </w:t>
                            </w:r>
                            <w:proofErr w:type="spellStart"/>
                            <w:r>
                              <w:t>SMVyM</w:t>
                            </w:r>
                            <w:proofErr w:type="spellEnd"/>
                            <w:r>
                              <w:t xml:space="preserve"> se encuentra en $ 6.060, por lo que la cifra que se tomara como referencia será de $ 12.120.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8" o:spid="_x0000_s1042" style="position:absolute;left:0;text-align:left;margin-left:-64.05pt;margin-top:47.15pt;width:455.2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>2º. Personas con empleo en relación de dependencia, que perciben una remuneración bruta menor o igual a 2 Salarios Mínimos Vital y Móvil (</w:t>
                      </w:r>
                      <w:proofErr w:type="spellStart"/>
                      <w:r>
                        <w:t>SMVyM</w:t>
                      </w:r>
                      <w:proofErr w:type="spellEnd"/>
                      <w:r>
                        <w:t xml:space="preserve">). Hoy el </w:t>
                      </w:r>
                      <w:proofErr w:type="spellStart"/>
                      <w:r>
                        <w:t>SMVyM</w:t>
                      </w:r>
                      <w:proofErr w:type="spellEnd"/>
                      <w:r>
                        <w:t xml:space="preserve"> se encuentra en $ 6.060, por lo que la cifra que se tomara como referencia será de $ 12.120.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1641475</wp:posOffset>
                </wp:positionV>
                <wp:extent cx="390525" cy="228600"/>
                <wp:effectExtent l="0" t="0" r="28575" b="19050"/>
                <wp:wrapNone/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0" o:spid="_x0000_s1026" style="position:absolute;margin-left:418.95pt;margin-top:129.25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3009900</wp:posOffset>
                </wp:positionV>
                <wp:extent cx="390525" cy="228600"/>
                <wp:effectExtent l="0" t="0" r="28575" b="19050"/>
                <wp:wrapNone/>
                <wp:docPr id="32" name="Rectá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2" o:spid="_x0000_s1026" style="position:absolute;margin-left:418.95pt;margin-top:237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4426585</wp:posOffset>
                </wp:positionV>
                <wp:extent cx="390525" cy="228600"/>
                <wp:effectExtent l="0" t="0" r="28575" b="19050"/>
                <wp:wrapNone/>
                <wp:docPr id="34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4" o:spid="_x0000_s1026" style="position:absolute;margin-left:419.7pt;margin-top:348.55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3728085</wp:posOffset>
                </wp:positionV>
                <wp:extent cx="390525" cy="228600"/>
                <wp:effectExtent l="0" t="0" r="28575" b="19050"/>
                <wp:wrapNone/>
                <wp:docPr id="33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3" o:spid="_x0000_s1026" style="position:absolute;margin-left:418.95pt;margin-top:293.55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2292350</wp:posOffset>
                </wp:positionV>
                <wp:extent cx="390525" cy="228600"/>
                <wp:effectExtent l="0" t="0" r="28575" b="19050"/>
                <wp:wrapNone/>
                <wp:docPr id="31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1" o:spid="_x0000_s1026" style="position:absolute;margin-left:418.95pt;margin-top:180.5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828675</wp:posOffset>
                </wp:positionV>
                <wp:extent cx="390525" cy="228600"/>
                <wp:effectExtent l="0" t="0" r="28575" b="1905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9" o:spid="_x0000_s1026" style="position:absolute;margin-left:421.2pt;margin-top:65.25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2214880</wp:posOffset>
                </wp:positionV>
                <wp:extent cx="5781675" cy="514350"/>
                <wp:effectExtent l="0" t="0" r="28575" b="19050"/>
                <wp:wrapNone/>
                <wp:docPr id="27" name="Rectángulo redondead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 xml:space="preserve">4º Estar inscripto en el Régimen de </w:t>
                            </w:r>
                            <w:proofErr w:type="spellStart"/>
                            <w:r>
                              <w:t>Monotributo</w:t>
                            </w:r>
                            <w:proofErr w:type="spellEnd"/>
                            <w:r>
                              <w:t xml:space="preserve">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7" o:spid="_x0000_s1043" style="position:absolute;left:0;text-align:left;margin-left:-64.05pt;margin-top:174.4pt;width:455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 xml:space="preserve">4º Estar inscripto en el Régimen de </w:t>
                      </w:r>
                      <w:proofErr w:type="spellStart"/>
                      <w:r>
                        <w:t>Monotributo</w:t>
                      </w:r>
                      <w:proofErr w:type="spellEnd"/>
                      <w:r>
                        <w:t xml:space="preserve"> Social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-813435</wp:posOffset>
                </wp:positionH>
                <wp:positionV relativeFrom="paragraph">
                  <wp:posOffset>3609340</wp:posOffset>
                </wp:positionV>
                <wp:extent cx="5781675" cy="514350"/>
                <wp:effectExtent l="0" t="0" r="28575" b="19050"/>
                <wp:wrapNone/>
                <wp:docPr id="25" name="Rectángulo redondead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514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>6º Estar percibiendo el seguro de desempleo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5" o:spid="_x0000_s1044" style="position:absolute;left:0;text-align:left;margin-left:-64.05pt;margin-top:284.2pt;width:455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>6º Estar percibiendo el seguro de desempleo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25400</wp:posOffset>
                </wp:positionV>
                <wp:extent cx="390525" cy="228600"/>
                <wp:effectExtent l="0" t="0" r="28575" b="1905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2" o:spid="_x0000_s1026" style="position:absolute;margin-left:421.2pt;margin-top:2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</w:p>
    <w:p w:rsidR="00E84F70" w:rsidRDefault="00E84F70" w:rsidP="00E84F70">
      <w:pPr>
        <w:jc w:val="both"/>
      </w:pPr>
    </w:p>
    <w:p w:rsidR="00E84F70" w:rsidRDefault="00E84F70" w:rsidP="00E84F70">
      <w:pPr>
        <w:jc w:val="both"/>
      </w:pPr>
    </w:p>
    <w:p w:rsidR="00E84F70" w:rsidRDefault="00E84F70" w:rsidP="00E84F70">
      <w:pPr>
        <w:jc w:val="both"/>
      </w:pPr>
    </w:p>
    <w:p w:rsidR="00E84F70" w:rsidRDefault="00E84F70" w:rsidP="00E84F70">
      <w:pPr>
        <w:jc w:val="both"/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  <w:sz w:val="2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5330190</wp:posOffset>
                </wp:positionH>
                <wp:positionV relativeFrom="paragraph">
                  <wp:posOffset>335280</wp:posOffset>
                </wp:positionV>
                <wp:extent cx="390525" cy="228600"/>
                <wp:effectExtent l="0" t="0" r="28575" b="1905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8" o:spid="_x0000_s1026" style="position:absolute;margin-left:419.7pt;margin-top:26.4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-803910</wp:posOffset>
                </wp:positionH>
                <wp:positionV relativeFrom="paragraph">
                  <wp:posOffset>307340</wp:posOffset>
                </wp:positionV>
                <wp:extent cx="5781675" cy="323850"/>
                <wp:effectExtent l="0" t="0" r="28575" b="19050"/>
                <wp:wrapNone/>
                <wp:docPr id="35" name="Rectángulo redondead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>1º No ser titular de más de un inmueble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5" o:spid="_x0000_s1045" style="position:absolute;left:0;text-align:left;margin-left:-63.3pt;margin-top:24.2pt;width:455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>1º No ser titular de más de un inmueble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sz w:val="28"/>
        </w:rPr>
        <w:t>CRITERIOS DE EXCLUSION</w:t>
      </w:r>
    </w:p>
    <w:p w:rsidR="00E84F70" w:rsidRDefault="00E84F70" w:rsidP="00E84F70">
      <w:pPr>
        <w:jc w:val="both"/>
        <w:rPr>
          <w:b/>
          <w:sz w:val="28"/>
        </w:rPr>
      </w:pPr>
    </w:p>
    <w:p w:rsidR="00E84F70" w:rsidRDefault="00E84F70" w:rsidP="00E84F70">
      <w:pPr>
        <w:jc w:val="both"/>
        <w:rPr>
          <w:b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55880</wp:posOffset>
                </wp:positionV>
                <wp:extent cx="5781675" cy="333375"/>
                <wp:effectExtent l="0" t="0" r="28575" b="28575"/>
                <wp:wrapNone/>
                <wp:docPr id="36" name="Rectángulo redondead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 xml:space="preserve">2º No ser titular de un automotor de hasta de 15 años de </w:t>
                            </w:r>
                            <w:proofErr w:type="spellStart"/>
                            <w:r>
                              <w:t>antiguedad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6" o:spid="_x0000_s1046" style="position:absolute;left:0;text-align:left;margin-left:-62.55pt;margin-top:4.4pt;width:45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 xml:space="preserve">2º No ser titular de un automotor de hasta de 15 años de </w:t>
                      </w:r>
                      <w:proofErr w:type="spellStart"/>
                      <w:r>
                        <w:t>antiguedad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112395</wp:posOffset>
                </wp:positionV>
                <wp:extent cx="390525" cy="228600"/>
                <wp:effectExtent l="0" t="0" r="28575" b="1905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9" o:spid="_x0000_s1026" style="position:absolute;margin-left:418.95pt;margin-top:8.85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614680</wp:posOffset>
                </wp:positionV>
                <wp:extent cx="390525" cy="228600"/>
                <wp:effectExtent l="0" t="0" r="28575" b="1905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40" o:spid="_x0000_s1026" style="position:absolute;margin-left:421.2pt;margin-top:48.4pt;width:30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558165</wp:posOffset>
                </wp:positionV>
                <wp:extent cx="5781675" cy="333375"/>
                <wp:effectExtent l="0" t="0" r="28575" b="28575"/>
                <wp:wrapNone/>
                <wp:docPr id="37" name="Rectángulo redondead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1675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F70" w:rsidRDefault="00E84F70" w:rsidP="00E84F70">
                            <w:pPr>
                              <w:jc w:val="both"/>
                            </w:pPr>
                            <w:r>
                              <w:t>3º No ser titular de aeronaves o embarcaciones de lujo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7" o:spid="_x0000_s1047" style="position:absolute;left:0;text-align:left;margin-left:-61.8pt;margin-top:43.95pt;width:455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" fillcolor="window" strokecolor="windowText" strokeweight="2pt">
                <v:path arrowok="t"/>
                <v:textbox>
                  <w:txbxContent>
                    <w:p w:rsidR="00E84F70" w:rsidRDefault="00E84F70" w:rsidP="00E84F70">
                      <w:pPr>
                        <w:jc w:val="both"/>
                      </w:pPr>
                      <w:r>
                        <w:t>3º No ser titular de aeronaves o embarcaciones de lujo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</w:p>
    <w:p w:rsidR="00E84F70" w:rsidRDefault="00E84F70" w:rsidP="00E84F70">
      <w:pPr>
        <w:jc w:val="both"/>
        <w:rPr>
          <w:b/>
        </w:rPr>
      </w:pPr>
      <w:r>
        <w:rPr>
          <w:b/>
        </w:rPr>
        <w:t xml:space="preserve">En la ciudad de </w:t>
      </w:r>
      <w:proofErr w:type="spellStart"/>
      <w:r>
        <w:rPr>
          <w:b/>
        </w:rPr>
        <w:t>Curarú</w:t>
      </w:r>
      <w:proofErr w:type="spellEnd"/>
      <w:r>
        <w:rPr>
          <w:b/>
        </w:rPr>
        <w:t xml:space="preserve">, a </w:t>
      </w:r>
      <w:proofErr w:type="gramStart"/>
      <w:r>
        <w:rPr>
          <w:b/>
        </w:rPr>
        <w:t>los …</w:t>
      </w:r>
      <w:proofErr w:type="gramEnd"/>
      <w:r>
        <w:rPr>
          <w:b/>
        </w:rPr>
        <w:t xml:space="preserve">………………………. Días del </w:t>
      </w:r>
      <w:proofErr w:type="gramStart"/>
      <w:r>
        <w:rPr>
          <w:b/>
        </w:rPr>
        <w:t>mes …</w:t>
      </w:r>
      <w:proofErr w:type="gramEnd"/>
      <w:r>
        <w:rPr>
          <w:b/>
        </w:rPr>
        <w:t xml:space="preserve">…………….. </w:t>
      </w:r>
      <w:proofErr w:type="gramStart"/>
      <w:r>
        <w:rPr>
          <w:b/>
        </w:rPr>
        <w:t>del</w:t>
      </w:r>
      <w:proofErr w:type="gramEnd"/>
      <w:r>
        <w:rPr>
          <w:b/>
        </w:rPr>
        <w:t xml:space="preserve"> año 2016.</w:t>
      </w:r>
    </w:p>
    <w:p w:rsidR="00E84F70" w:rsidRDefault="00E84F70" w:rsidP="00E84F70">
      <w:pPr>
        <w:jc w:val="both"/>
        <w:rPr>
          <w:b/>
        </w:rPr>
      </w:pPr>
      <w:r>
        <w:rPr>
          <w:b/>
        </w:rPr>
        <w:t>FIRMA USUARIO:…………………………………………………………………………………………………..</w:t>
      </w:r>
    </w:p>
    <w:p w:rsidR="00E84F70" w:rsidRDefault="00E84F70" w:rsidP="00E84F70">
      <w:pPr>
        <w:jc w:val="both"/>
        <w:rPr>
          <w:b/>
        </w:rPr>
      </w:pPr>
      <w:r>
        <w:rPr>
          <w:b/>
        </w:rPr>
        <w:t>ACLARACION:……………………………………………………………………………………………………………..</w:t>
      </w:r>
    </w:p>
    <w:p w:rsidR="002C36CD" w:rsidRPr="00E84F70" w:rsidRDefault="002C36CD" w:rsidP="00E84F70"/>
    <w:sectPr w:rsidR="002C36CD" w:rsidRPr="00E84F7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F4A" w:rsidRDefault="00723F4A" w:rsidP="002C36CD">
      <w:r>
        <w:separator/>
      </w:r>
    </w:p>
  </w:endnote>
  <w:endnote w:type="continuationSeparator" w:id="0">
    <w:p w:rsidR="00723F4A" w:rsidRDefault="00723F4A" w:rsidP="002C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D" w:rsidRDefault="002C36CD" w:rsidP="002C36CD">
    <w:pPr>
      <w:pStyle w:val="Direccin"/>
      <w:tabs>
        <w:tab w:val="left" w:pos="804"/>
      </w:tabs>
      <w:jc w:val="left"/>
      <w:rPr>
        <w:sz w:val="22"/>
        <w:szCs w:val="22"/>
        <w:lang w:val="es-ES"/>
      </w:rPr>
    </w:pPr>
    <w:r>
      <w:rPr>
        <w:noProof/>
        <w:lang w:val="es-AR" w:eastAsia="es-AR" w:bidi="ar-S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8DAD47A" wp14:editId="2E164C4D">
              <wp:simplePos x="0" y="0"/>
              <wp:positionH relativeFrom="page">
                <wp:posOffset>514985</wp:posOffset>
              </wp:positionH>
              <wp:positionV relativeFrom="page">
                <wp:posOffset>8839835</wp:posOffset>
              </wp:positionV>
              <wp:extent cx="6858000" cy="118745"/>
              <wp:effectExtent l="0" t="0" r="0" b="0"/>
              <wp:wrapNone/>
              <wp:docPr id="9" name="Grupo 2" descr="barras de nive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10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alt="Descripción: barras de nivel" style="position:absolute;margin-left:40.55pt;margin-top:696.05pt;width:540pt;height:9.35pt;z-index:251662336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">
              <v:rect id="Rectangle 3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hDMQA&#10;AADbAAAADwAAAGRycy9kb3ducmV2LnhtbESPQWvCQBCF70L/wzKF3nRjKSrRTWgLLcWejKV4HLLj&#10;JpidDdlV03/vHITeZnhv3vtmU46+UxcaYhvYwHyWgSKug23ZGfjZf0xXoGJCttgFJgN/FKEsHiYb&#10;zG248o4uVXJKQjjmaKBJqc+1jnVDHuMs9MSiHcPgMck6OG0HvEq47/Rzli20x5alocGe3huqT9XZ&#10;Gwjd9vNtOc4rt/09xBdcuHP97Yx5ehxf16ASjenffL/+soIv9PKLDK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IQzEAAAA2wAAAA8AAAAAAAAAAAAAAAAAmAIAAGRycy9k&#10;b3ducmV2LnhtbFBLBQYAAAAABAAEAPUAAACJ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h68MA&#10;AADbAAAADwAAAGRycy9kb3ducmV2LnhtbERP22rCQBB9L/Qflin4UnSjSJXoKkXxgiDiDXwcs2MS&#10;mp2N2VXj37uFQt/mcK4zHNemEHeqXG5ZQbsVgSBOrM45VXDYz5p9EM4jaywsk4InORiP3t+GGGv7&#10;4C3ddz4VIYRdjAoy78tYSpdkZNC1bEkcuIutDPoAq1TqCh8h3BSyE0Vf0mDOoSHDkiYZJT+7m1GQ&#10;zNflebGZLHqH67S4Hqen1afpKtX4qL8HIDzV/l/8517qML8Nv7+EA+To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Lh68MAAADbAAAADwAAAAAAAAAAAAAAAACYAgAAZHJzL2Rv&#10;d25yZXYueG1sUEsFBgAAAAAEAAQA9QAAAIgDAAAAAA==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5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NdsUA&#10;AADbAAAADwAAAGRycy9kb3ducmV2LnhtbESP3WrCQBCF7wu+wzJC7+pGaYtEN0GLQmsR8Qevx+y4&#10;CWZnQ3bV+PbdQqF3M5zznTkzzTtbixu1vnKsYDhIQBAXTldsFBz2y5cxCB+QNdaOScGDPORZ72mK&#10;qXZ33tJtF4yIIexTVFCG0KRS+qIki37gGuKonV1rMcS1NVK3eI/htpajJHmXFiuOF0ps6KOk4rK7&#10;2ljj9XtxLMxybeab2fD6RZfV22mh1HO/m01ABOrCv/mP/tSRG8HvL3EAm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Ms12xQAAANsAAAAPAAAAAAAAAAAAAAAAAJgCAABkcnMv&#10;ZG93bnJldi54bWxQSwUGAAAAAAQABAD1AAAAigMAAAAA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  <w:r>
      <w:rPr>
        <w:sz w:val="22"/>
        <w:szCs w:val="22"/>
        <w:lang w:val="es-ES"/>
      </w:rPr>
      <w:tab/>
    </w:r>
  </w:p>
  <w:p w:rsidR="002C36CD" w:rsidRDefault="002C36CD" w:rsidP="002C36CD">
    <w:pPr>
      <w:pStyle w:val="Direccin"/>
      <w:rPr>
        <w:sz w:val="22"/>
        <w:szCs w:val="22"/>
        <w:lang w:val="es-ES"/>
      </w:rPr>
    </w:pPr>
  </w:p>
  <w:p w:rsidR="002C36CD" w:rsidRPr="002C36CD" w:rsidRDefault="002C36CD" w:rsidP="002C36CD">
    <w:pPr>
      <w:pStyle w:val="Direccin"/>
      <w:rPr>
        <w:sz w:val="22"/>
        <w:szCs w:val="22"/>
        <w:lang w:val="es-ES"/>
      </w:rPr>
    </w:pPr>
    <w:r w:rsidRPr="002C36CD">
      <w:rPr>
        <w:sz w:val="22"/>
        <w:szCs w:val="22"/>
        <w:lang w:val="es-ES"/>
      </w:rPr>
      <w:t xml:space="preserve">Malvinas </w:t>
    </w:r>
    <w:proofErr w:type="spellStart"/>
    <w:r w:rsidRPr="002C36CD">
      <w:rPr>
        <w:sz w:val="22"/>
        <w:szCs w:val="22"/>
        <w:lang w:val="es-ES"/>
      </w:rPr>
      <w:t>Arg</w:t>
    </w:r>
    <w:proofErr w:type="spellEnd"/>
    <w:r w:rsidRPr="002C36CD">
      <w:rPr>
        <w:sz w:val="22"/>
        <w:szCs w:val="22"/>
        <w:lang w:val="es-ES"/>
      </w:rPr>
      <w:t xml:space="preserve"> S/N – (6451) </w:t>
    </w:r>
    <w:proofErr w:type="spellStart"/>
    <w:r w:rsidRPr="002C36CD">
      <w:rPr>
        <w:sz w:val="22"/>
        <w:szCs w:val="22"/>
        <w:lang w:val="es-ES"/>
      </w:rPr>
      <w:t>Curaru</w:t>
    </w:r>
    <w:proofErr w:type="spellEnd"/>
    <w:r w:rsidRPr="002C36CD">
      <w:rPr>
        <w:sz w:val="22"/>
        <w:szCs w:val="22"/>
        <w:lang w:val="es-ES"/>
      </w:rPr>
      <w:t xml:space="preserve"> – </w:t>
    </w:r>
    <w:proofErr w:type="spellStart"/>
    <w:r w:rsidRPr="002C36CD">
      <w:rPr>
        <w:sz w:val="22"/>
        <w:szCs w:val="22"/>
        <w:lang w:val="es-ES"/>
      </w:rPr>
      <w:t>Pcia</w:t>
    </w:r>
    <w:proofErr w:type="spellEnd"/>
    <w:r w:rsidRPr="002C36CD">
      <w:rPr>
        <w:sz w:val="22"/>
        <w:szCs w:val="22"/>
        <w:lang w:val="es-ES"/>
      </w:rPr>
      <w:t xml:space="preserve"> de Bs As – Tel: 02357-493017 – Email: cooperativa.curaru@gmail.com</w:t>
    </w:r>
  </w:p>
  <w:p w:rsidR="002C36CD" w:rsidRPr="002C36CD" w:rsidRDefault="002C36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F4A" w:rsidRDefault="00723F4A" w:rsidP="002C36CD">
      <w:r>
        <w:separator/>
      </w:r>
    </w:p>
  </w:footnote>
  <w:footnote w:type="continuationSeparator" w:id="0">
    <w:p w:rsidR="00723F4A" w:rsidRDefault="00723F4A" w:rsidP="002C3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6CD" w:rsidRDefault="002C36CD">
    <w:pPr>
      <w:pStyle w:val="Encabezado"/>
    </w:pPr>
    <w:r>
      <w:rPr>
        <w:noProof/>
        <w:lang w:eastAsia="es-AR"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3E4D6241" wp14:editId="39BF2445">
              <wp:simplePos x="0" y="0"/>
              <wp:positionH relativeFrom="page">
                <wp:posOffset>1577340</wp:posOffset>
              </wp:positionH>
              <wp:positionV relativeFrom="page">
                <wp:posOffset>-129540</wp:posOffset>
              </wp:positionV>
              <wp:extent cx="4884420" cy="8001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488442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C36CD" w:rsidRDefault="002C36CD" w:rsidP="003859D0">
                          <w:pPr>
                            <w:pStyle w:val="Ttulo1"/>
                          </w:pPr>
                        </w:p>
                        <w:p w:rsidR="002C36CD" w:rsidRPr="003859D0" w:rsidRDefault="002C36CD" w:rsidP="003859D0">
                          <w:pPr>
                            <w:pStyle w:val="Ttulo1"/>
                          </w:pPr>
                          <w:r w:rsidRPr="003859D0">
                            <w:t>Cooperativa Limitada de Consumo Popular</w:t>
                          </w:r>
                        </w:p>
                        <w:p w:rsidR="002C36CD" w:rsidRPr="003859D0" w:rsidRDefault="002C36CD" w:rsidP="003859D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proofErr w:type="gramStart"/>
                          <w:r w:rsidRPr="003859D0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</w:t>
                          </w:r>
                          <w:proofErr w:type="gramEnd"/>
                          <w:r w:rsidRPr="003859D0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 xml:space="preserve"> Electricidad y Servicios Anexos de </w:t>
                          </w:r>
                          <w:proofErr w:type="spellStart"/>
                          <w:r w:rsidRPr="003859D0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Curaru</w:t>
                          </w:r>
                          <w:proofErr w:type="spellEnd"/>
                        </w:p>
                        <w:p w:rsidR="002C36CD" w:rsidRDefault="002C36CD" w:rsidP="003859D0">
                          <w:pPr>
                            <w:jc w:val="center"/>
                          </w:pPr>
                        </w:p>
                        <w:p w:rsidR="002C36CD" w:rsidRPr="003859D0" w:rsidRDefault="002C36CD" w:rsidP="003859D0">
                          <w:pPr>
                            <w:jc w:val="center"/>
                          </w:pPr>
                        </w:p>
                        <w:p w:rsidR="002C36CD" w:rsidRPr="003859D0" w:rsidRDefault="002C36CD" w:rsidP="003859D0"/>
                        <w:p w:rsidR="002C36CD" w:rsidRPr="003859D0" w:rsidRDefault="002C36CD" w:rsidP="003859D0">
                          <w:pPr>
                            <w:jc w:val="center"/>
                          </w:pPr>
                        </w:p>
                        <w:p w:rsidR="002C36CD" w:rsidRPr="003859D0" w:rsidRDefault="002C36CD" w:rsidP="008C3A64">
                          <w:pPr>
                            <w:jc w:val="center"/>
                          </w:pPr>
                        </w:p>
                        <w:p w:rsidR="002C36CD" w:rsidRPr="003859D0" w:rsidRDefault="002C36CD" w:rsidP="003859D0"/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48" type="#_x0000_t202" style="position:absolute;margin-left:124.2pt;margin-top:-10.2pt;width:384.6pt;height:63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" filled="f" stroked="f" strokeweight="0" insetpen="t">
              <o:lock v:ext="edit" shapetype="t"/>
              <v:textbox inset="2.85pt,2.85pt,2.85pt,2.85pt">
                <w:txbxContent>
                  <w:p w:rsidR="002C36CD" w:rsidRDefault="002C36CD" w:rsidP="003859D0">
                    <w:pPr>
                      <w:pStyle w:val="Ttulo1"/>
                    </w:pPr>
                  </w:p>
                  <w:p w:rsidR="002C36CD" w:rsidRPr="003859D0" w:rsidRDefault="002C36CD" w:rsidP="003859D0">
                    <w:pPr>
                      <w:pStyle w:val="Ttulo1"/>
                    </w:pPr>
                    <w:r w:rsidRPr="003859D0">
                      <w:t>Cooperativa Limitada de Consumo Popular</w:t>
                    </w:r>
                  </w:p>
                  <w:p w:rsidR="002C36CD" w:rsidRPr="003859D0" w:rsidRDefault="002C36CD" w:rsidP="003859D0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proofErr w:type="gramStart"/>
                    <w:r w:rsidRPr="003859D0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</w:t>
                    </w:r>
                    <w:proofErr w:type="gramEnd"/>
                    <w:r w:rsidRPr="003859D0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 xml:space="preserve"> Electricidad y Servicios Anexos de </w:t>
                    </w:r>
                    <w:proofErr w:type="spellStart"/>
                    <w:r w:rsidRPr="003859D0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Curaru</w:t>
                    </w:r>
                    <w:proofErr w:type="spellEnd"/>
                  </w:p>
                  <w:p w:rsidR="002C36CD" w:rsidRDefault="002C36CD" w:rsidP="003859D0">
                    <w:pPr>
                      <w:jc w:val="center"/>
                    </w:pPr>
                  </w:p>
                  <w:p w:rsidR="002C36CD" w:rsidRPr="003859D0" w:rsidRDefault="002C36CD" w:rsidP="003859D0">
                    <w:pPr>
                      <w:jc w:val="center"/>
                    </w:pPr>
                  </w:p>
                  <w:p w:rsidR="002C36CD" w:rsidRPr="003859D0" w:rsidRDefault="002C36CD" w:rsidP="003859D0"/>
                  <w:p w:rsidR="002C36CD" w:rsidRPr="003859D0" w:rsidRDefault="002C36CD" w:rsidP="003859D0">
                    <w:pPr>
                      <w:jc w:val="center"/>
                    </w:pPr>
                  </w:p>
                  <w:p w:rsidR="002C36CD" w:rsidRPr="003859D0" w:rsidRDefault="002C36CD" w:rsidP="008C3A64">
                    <w:pPr>
                      <w:jc w:val="center"/>
                    </w:pPr>
                  </w:p>
                  <w:p w:rsidR="002C36CD" w:rsidRPr="003859D0" w:rsidRDefault="002C36CD" w:rsidP="003859D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60288" behindDoc="0" locked="0" layoutInCell="1" allowOverlap="1" wp14:anchorId="5881AC26" wp14:editId="01B600E7">
          <wp:simplePos x="0" y="0"/>
          <wp:positionH relativeFrom="column">
            <wp:posOffset>-89535</wp:posOffset>
          </wp:positionH>
          <wp:positionV relativeFrom="paragraph">
            <wp:posOffset>-429890</wp:posOffset>
          </wp:positionV>
          <wp:extent cx="876300" cy="620391"/>
          <wp:effectExtent l="0" t="0" r="0" b="8890"/>
          <wp:wrapNone/>
          <wp:docPr id="7" name="Imagen 7" descr="template_logo⛌|ࠉࠉЉЉఊЊ⛌l䡳Љ䡴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mplate_logo⛌|ࠉࠉЉЉఊЊ⛌l䡳Љ䡴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2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C36CD" w:rsidRDefault="002C36CD">
    <w:pPr>
      <w:pStyle w:val="Encabezado"/>
    </w:pP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560705</wp:posOffset>
              </wp:positionH>
              <wp:positionV relativeFrom="page">
                <wp:posOffset>701675</wp:posOffset>
              </wp:positionV>
              <wp:extent cx="6858000" cy="118745"/>
              <wp:effectExtent l="0" t="0" r="0" b="0"/>
              <wp:wrapNone/>
              <wp:docPr id="2" name="Grupo 2" descr="barras de nive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8000" cy="118745"/>
                        <a:chOff x="19431000" y="18690336"/>
                        <a:chExt cx="6858000" cy="118872"/>
                      </a:xfrm>
                    </wpg:grpSpPr>
                    <wps:wsp>
                      <wps:cNvPr id="3" name="Rectangle 3"/>
                      <wps:cNvSpPr>
                        <a:spLocks noChangeArrowheads="1" noChangeShapeType="1"/>
                      </wps:cNvSpPr>
                      <wps:spPr bwMode="auto">
                        <a:xfrm>
                          <a:off x="19431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 noChangeShapeType="1"/>
                      </wps:cNvSpPr>
                      <wps:spPr bwMode="auto">
                        <a:xfrm>
                          <a:off x="21717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 noChangeShapeType="1"/>
                      </wps:cNvSpPr>
                      <wps:spPr bwMode="auto">
                        <a:xfrm>
                          <a:off x="24003000" y="18690336"/>
                          <a:ext cx="2286000" cy="118872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alt="Descripción: barras de nivel" style="position:absolute;margin-left:44.15pt;margin-top:55.25pt;width:540pt;height:9.35pt;z-index:251659264;mso-position-horizontal-relative:page;mso-position-vertical-relative:page" coordorigin="194310,186903" coordsize="68580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">
              <v:rect id="Rectangle 3" o:spid="_x0000_s1027" style="position:absolute;left:19431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RSMMA&#10;AADaAAAADwAAAGRycy9kb3ducmV2LnhtbESPQWvCQBSE70L/w/IKvenGVlJJXaUttEg8NS3S4yP7&#10;3ASzb0N2TeK/dwXB4zAz3zCrzWgb0VPna8cK5rMEBHHpdM1Gwd/v13QJwgdkjY1jUnAmD5v1w2SF&#10;mXYD/1BfBCMihH2GCqoQ2kxKX1Zk0c9cSxy9g+sshig7I3WHQ4TbRj4nSSot1hwXKmzps6LyWJys&#10;Atfk3x+v47ww+f7fLzA1p3JnlHp6HN/fQAQawz18a2+1ghe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XRSMMAAADaAAAADwAAAAAAAAAAAAAAAACYAgAAZHJzL2Rv&#10;d25yZXYueG1sUEsFBgAAAAAEAAQA9QAAAIgDAAAAAA=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4" o:spid="_x0000_s1028" style="position:absolute;left:21717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1hcUA&#10;AADaAAAADwAAAGRycy9kb3ducmV2LnhtbESPQWvCQBSE74L/YXmCl1I3FdGSuooorSKUYlTo8Zl9&#10;JsHs25jdavz3rlDwOMzMN8x42phSXKh2hWUFb70IBHFqdcGZgt328/UdhPPIGkvLpOBGDqaTdmuM&#10;sbZX3tAl8ZkIEHYxKsi9r2IpXZqTQdezFXHwjrY26IOsM6lrvAa4KWU/iobSYMFhIceK5jmlp+TP&#10;KEi/vqvD8me+HO3Oi/K8X/yuX8xAqW6nmX2A8NT4Z/i/vdIKBvC4Em6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nWF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5" o:spid="_x0000_s1029" style="position:absolute;left:240030;top:186903;width:22860;height:11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t1ecAA&#10;AADaAAAADwAAAGRycy9kb3ducmV2LnhtbERPW2vCMBR+H/gfwhH2pqljDqlG0aGgExEv+Hxsjmmx&#10;OSlN1O7fm4Gwx4/vPpo0thR3qn3hWEGvm4Agzpwu2Cg4HhadAQgfkDWWjknBL3mYjFtvI0y1e/CO&#10;7vtgRAxhn6KCPIQqldJnOVn0XVcRR+7iaoshwtpIXeMjhttSfiTJl7RYcGzIsaLvnLLr/mbjjM/1&#10;/JSZxcbMttPebUXXn/55rtR7u5kOQQRqwr/45V5qBX34uxL9IM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At1ec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2829"/>
    <w:multiLevelType w:val="hybridMultilevel"/>
    <w:tmpl w:val="9D7C06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70"/>
    <w:rsid w:val="002C36CD"/>
    <w:rsid w:val="002D0508"/>
    <w:rsid w:val="00723F4A"/>
    <w:rsid w:val="007468F5"/>
    <w:rsid w:val="00BA6F10"/>
    <w:rsid w:val="00E84F70"/>
    <w:rsid w:val="00EB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7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Prrafodelista">
    <w:name w:val="List Paragraph"/>
    <w:basedOn w:val="Normal"/>
    <w:uiPriority w:val="34"/>
    <w:qFormat/>
    <w:rsid w:val="00E84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70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2C36CD"/>
    <w:pPr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C36CD"/>
  </w:style>
  <w:style w:type="paragraph" w:styleId="Piedepgina">
    <w:name w:val="footer"/>
    <w:basedOn w:val="Normal"/>
    <w:link w:val="PiedepginaCar"/>
    <w:uiPriority w:val="99"/>
    <w:unhideWhenUsed/>
    <w:rsid w:val="002C36C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36CD"/>
  </w:style>
  <w:style w:type="paragraph" w:styleId="Textodeglobo">
    <w:name w:val="Balloon Text"/>
    <w:basedOn w:val="Normal"/>
    <w:link w:val="TextodegloboCar"/>
    <w:uiPriority w:val="99"/>
    <w:semiHidden/>
    <w:unhideWhenUsed/>
    <w:rsid w:val="002C36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C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2C36CD"/>
    <w:rPr>
      <w:rFonts w:ascii="Arial" w:eastAsia="Times New Roman" w:hAnsi="Arial" w:cs="Arial"/>
      <w:b/>
      <w:sz w:val="28"/>
      <w:szCs w:val="28"/>
      <w:lang w:val="es-ES" w:eastAsia="es-ES"/>
    </w:rPr>
  </w:style>
  <w:style w:type="paragraph" w:customStyle="1" w:styleId="Direccin">
    <w:name w:val="Dirección"/>
    <w:rsid w:val="002C36CD"/>
    <w:pPr>
      <w:spacing w:after="0"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en-US" w:bidi="en-US"/>
    </w:rPr>
  </w:style>
  <w:style w:type="paragraph" w:styleId="Prrafodelista">
    <w:name w:val="List Paragraph"/>
    <w:basedOn w:val="Normal"/>
    <w:uiPriority w:val="34"/>
    <w:qFormat/>
    <w:rsid w:val="00E84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Google%20Drive\PC%20Administracion\Membrete%20Coop%20Nuevo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 Coop Nuevo</Template>
  <TotalTime>3</TotalTime>
  <Pages>3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2016-04-15T12:57:00Z</dcterms:created>
  <dcterms:modified xsi:type="dcterms:W3CDTF">2016-04-15T13:00:00Z</dcterms:modified>
</cp:coreProperties>
</file>